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8B69" w14:textId="77777777" w:rsidR="00326D34" w:rsidRPr="004D1783" w:rsidRDefault="00AB53CC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A7FD3" w14:paraId="296B96F8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44023F8" w14:textId="77777777" w:rsidR="00326D34" w:rsidRPr="004D1783" w:rsidRDefault="00AB53CC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BB0BF6E" w14:textId="77777777" w:rsidR="00326D34" w:rsidRPr="004D1783" w:rsidRDefault="00AB53CC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PHILIPPINES</w:t>
            </w:r>
            <w:bookmarkEnd w:id="0"/>
          </w:p>
          <w:p w14:paraId="06ACACBE" w14:textId="77777777" w:rsidR="00326D34" w:rsidRPr="004D1783" w:rsidRDefault="00AB53CC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6A7FD3" w14:paraId="1EAA36A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B6670" w14:textId="77777777" w:rsidR="00326D34" w:rsidRPr="004D1783" w:rsidRDefault="00AB53CC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58EF5" w14:textId="77777777" w:rsidR="00326D34" w:rsidRPr="004D1783" w:rsidRDefault="00AB53CC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Department of Agriculture</w:t>
            </w:r>
            <w:bookmarkEnd w:id="2"/>
          </w:p>
        </w:tc>
      </w:tr>
      <w:tr w:rsidR="006A7FD3" w14:paraId="39C6D89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F82DB" w14:textId="77777777" w:rsidR="00326D34" w:rsidRPr="004D1783" w:rsidRDefault="00AB53CC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BCB66" w14:textId="580A82FD" w:rsidR="00326D34" w:rsidRPr="004D1783" w:rsidRDefault="00AB53CC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 xml:space="preserve">HS code: 0105 - Live poultry, "fowls of the species Gallus </w:t>
            </w:r>
            <w:proofErr w:type="spellStart"/>
            <w:r w:rsidRPr="00F778D1">
              <w:t>domesticus</w:t>
            </w:r>
            <w:proofErr w:type="spellEnd"/>
            <w:r w:rsidRPr="00F778D1">
              <w:t xml:space="preserve">, ducks, geese, turkeys and guinea fowls"; HS code: 0207 - Meat and edible offal of fowls of the species Gallus </w:t>
            </w:r>
            <w:proofErr w:type="spellStart"/>
            <w:r w:rsidRPr="00F778D1">
              <w:t>domesticus</w:t>
            </w:r>
            <w:proofErr w:type="spellEnd"/>
            <w:r w:rsidRPr="00F778D1">
              <w:t>, ducks, geese, turkeys and guinea fowls, fresh, chilled or frozen; HS code: 0407 - Birds' eggs, in shell, fresh, preserved or cooked; HS code: 04071 - Fertilized eggs for incubation; HS code: 04072 - Other fresh eggs; HS</w:t>
            </w:r>
            <w:r>
              <w:t> </w:t>
            </w:r>
            <w:r w:rsidRPr="00F778D1">
              <w:t>code: 040790 - Birds' eggs, in shell, preserved or cooked; HS code: 05119 - Other</w:t>
            </w:r>
            <w:bookmarkEnd w:id="3"/>
          </w:p>
        </w:tc>
      </w:tr>
      <w:tr w:rsidR="006A7FD3" w14:paraId="785F1FE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086E8" w14:textId="77777777" w:rsidR="00326D34" w:rsidRPr="004D1783" w:rsidRDefault="00AB53C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42888" w14:textId="77777777" w:rsidR="00326D34" w:rsidRPr="004D1783" w:rsidRDefault="00AB53CC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68C3B05C" w14:textId="77777777" w:rsidR="00326D34" w:rsidRPr="004D1783" w:rsidRDefault="00AB53CC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3651BA26" w14:textId="77777777" w:rsidR="00326D34" w:rsidRPr="004D1783" w:rsidRDefault="00AB53C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Ireland</w:t>
            </w:r>
            <w:bookmarkEnd w:id="7"/>
          </w:p>
        </w:tc>
      </w:tr>
      <w:tr w:rsidR="006A7FD3" w14:paraId="70E5025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750BB" w14:textId="77777777" w:rsidR="00326D34" w:rsidRPr="004D1783" w:rsidRDefault="00AB53CC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10D25" w14:textId="77777777" w:rsidR="00326D34" w:rsidRPr="004D1783" w:rsidRDefault="00AB53CC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Department of Agriculture Memorandum Order No. 84 Series of 2022, Temporary Ban on the Importation of Domestic and Wild Birds and their Products including Poultry Meat, Day-Old Chicks, Eggs, and Semen originating from Ireland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2</w:t>
            </w:r>
            <w:bookmarkEnd w:id="10"/>
          </w:p>
          <w:bookmarkStart w:id="11" w:name="sps5d"/>
          <w:p w14:paraId="0D221DFC" w14:textId="77777777" w:rsidR="00326D34" w:rsidRPr="004D1783" w:rsidRDefault="00AB53CC" w:rsidP="004D1783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"https://members.wto.org/crnattachments/2023/SPS/PHL/23_0393_00_e.pdf" \t "_blank" 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https://members.wto.org/crnattachments/2023/SPS/PHL/23_0393_00_e.pdf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6A7FD3" w14:paraId="25DD81E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7D3D8" w14:textId="77777777" w:rsidR="00326D34" w:rsidRPr="004D1783" w:rsidRDefault="00AB53CC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6D246" w14:textId="77777777" w:rsidR="00326D34" w:rsidRPr="004D1783" w:rsidRDefault="00AB53CC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>The Order, signed on 29 December 2022, bans the importation of domestic and wild birds and their products, including poultry meat, day-old chicks, eggs, and semen. All shipments coming from Ireland of the above-stated commodities into the country will be stopped and confiscated by all Veterinary Quarantine Officers/</w:t>
            </w:r>
            <w:proofErr w:type="spellStart"/>
            <w:r w:rsidRPr="00097200">
              <w:t>lnspectors</w:t>
            </w:r>
            <w:proofErr w:type="spellEnd"/>
            <w:r w:rsidRPr="00097200">
              <w:t xml:space="preserve"> at all major ports of entry.</w:t>
            </w:r>
            <w:bookmarkEnd w:id="12"/>
          </w:p>
        </w:tc>
      </w:tr>
      <w:tr w:rsidR="006A7FD3" w14:paraId="7B7704F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C3BED" w14:textId="77777777" w:rsidR="00326D34" w:rsidRPr="004D1783" w:rsidRDefault="00AB53CC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3CCDC" w14:textId="77777777" w:rsidR="00326D34" w:rsidRPr="004D1783" w:rsidRDefault="00AB53CC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6A7FD3" w14:paraId="4362574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73B6C" w14:textId="77777777" w:rsidR="00326D34" w:rsidRPr="004D1783" w:rsidRDefault="00AB53CC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F6C16" w14:textId="77777777" w:rsidR="00326D34" w:rsidRPr="004D1783" w:rsidRDefault="00AB53CC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The outbreaks of HPAI serotype H5N1 affecting backyard poultry and poultry farm were confirmed by the Central Veterinary Research Laboratory (National Laboratory).</w:t>
            </w:r>
            <w:bookmarkEnd w:id="19"/>
          </w:p>
        </w:tc>
      </w:tr>
      <w:tr w:rsidR="006A7FD3" w14:paraId="1353DE1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AAC49" w14:textId="77777777" w:rsidR="00326D34" w:rsidRPr="004D1783" w:rsidRDefault="00AB53CC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04B87" w14:textId="77777777" w:rsidR="00326D34" w:rsidRPr="004D1783" w:rsidRDefault="00AB53C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510E602B" w14:textId="77777777" w:rsidR="00326D34" w:rsidRPr="004D1783" w:rsidRDefault="00AB53CC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2F8C4191" w14:textId="77777777" w:rsidR="00326D34" w:rsidRPr="004D1783" w:rsidRDefault="00AB53C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</w:t>
            </w:r>
            <w:proofErr w:type="gramStart"/>
            <w:r w:rsidRPr="004D1783">
              <w:rPr>
                <w:b/>
                <w:i/>
              </w:rPr>
              <w:t>e.g.</w:t>
            </w:r>
            <w:proofErr w:type="gramEnd"/>
            <w:r w:rsidRPr="004D1783">
              <w:rPr>
                <w:b/>
                <w:i/>
              </w:rPr>
              <w:t>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10.4 of the Terrestrial Animal Health Code (2021)</w:t>
            </w:r>
            <w:bookmarkEnd w:id="23"/>
          </w:p>
          <w:p w14:paraId="32BC1964" w14:textId="77777777" w:rsidR="00326D34" w:rsidRPr="004D1783" w:rsidRDefault="00AB53CC" w:rsidP="00AB53CC">
            <w:pPr>
              <w:spacing w:before="240" w:after="120"/>
              <w:ind w:left="720" w:hanging="720"/>
            </w:pPr>
            <w:proofErr w:type="gramStart"/>
            <w:r w:rsidRPr="004D1783">
              <w:rPr>
                <w:b/>
              </w:rPr>
              <w:lastRenderedPageBreak/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7526D044" w14:textId="77777777" w:rsidR="00326D34" w:rsidRPr="004D1783" w:rsidRDefault="00AB53CC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None</w:t>
            </w:r>
          </w:p>
          <w:p w14:paraId="6D10B0B8" w14:textId="77777777" w:rsidR="00326D34" w:rsidRPr="004D1783" w:rsidRDefault="00AB53C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345871F7" w14:textId="77777777" w:rsidR="00326D34" w:rsidRPr="004D1783" w:rsidRDefault="00AB53C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bookmarkStart w:id="28" w:name="sps9en"/>
            <w:proofErr w:type="gramEnd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4018D298" w14:textId="77777777" w:rsidR="00326D34" w:rsidRPr="004D1783" w:rsidRDefault="00AB53CC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6A7FD3" w14:paraId="7D3F57D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C267F" w14:textId="77777777" w:rsidR="00326D34" w:rsidRPr="004D1783" w:rsidRDefault="00AB53CC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DD9F92" w14:textId="77777777" w:rsidR="00326D34" w:rsidRPr="004D1783" w:rsidRDefault="00AB53CC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6A7FD3" w14:paraId="66D125B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8B41D" w14:textId="77777777" w:rsidR="00326D34" w:rsidRPr="004D1783" w:rsidRDefault="00AB53CC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25F3B" w14:textId="77777777" w:rsidR="00326D34" w:rsidRPr="004D1783" w:rsidRDefault="00AB53CC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Immediately</w:t>
            </w:r>
            <w:bookmarkEnd w:id="32"/>
          </w:p>
          <w:p w14:paraId="23CC11BC" w14:textId="77777777" w:rsidR="00326D34" w:rsidRPr="004D1783" w:rsidRDefault="00AB53CC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6A7FD3" w14:paraId="1EA8175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0B291" w14:textId="77777777" w:rsidR="00326D34" w:rsidRPr="004D1783" w:rsidRDefault="00AB53CC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F0EA3" w14:textId="77777777" w:rsidR="00326D34" w:rsidRPr="004D1783" w:rsidRDefault="00AB53C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01115245" w14:textId="77777777" w:rsidR="006A7FD3" w:rsidRPr="00EC5D60" w:rsidRDefault="00AB53CC" w:rsidP="004D1783">
            <w:r w:rsidRPr="00EC5D60">
              <w:t>Office of the Director</w:t>
            </w:r>
          </w:p>
          <w:p w14:paraId="108DD1E3" w14:textId="77777777" w:rsidR="006A7FD3" w:rsidRPr="00EC5D60" w:rsidRDefault="00AB53CC" w:rsidP="004D1783">
            <w:r w:rsidRPr="00EC5D60">
              <w:t>Policy Research Service</w:t>
            </w:r>
          </w:p>
          <w:p w14:paraId="2BB99EC3" w14:textId="77777777" w:rsidR="006A7FD3" w:rsidRPr="00EC5D60" w:rsidRDefault="00AB53CC" w:rsidP="004D1783">
            <w:r w:rsidRPr="00EC5D60">
              <w:t>Department of Agriculture</w:t>
            </w:r>
          </w:p>
          <w:p w14:paraId="0B0C6966" w14:textId="77777777" w:rsidR="006A7FD3" w:rsidRPr="00EC5D60" w:rsidRDefault="00AB53CC" w:rsidP="004D1783">
            <w:r w:rsidRPr="00EC5D60">
              <w:t>Elliptical Road, Diliman</w:t>
            </w:r>
          </w:p>
          <w:p w14:paraId="76341743" w14:textId="77777777" w:rsidR="006A7FD3" w:rsidRPr="00EC5D60" w:rsidRDefault="00AB53CC" w:rsidP="004D1783">
            <w:r w:rsidRPr="00EC5D60">
              <w:t>Tel: +(632) 926 7439</w:t>
            </w:r>
          </w:p>
          <w:p w14:paraId="476D61CC" w14:textId="77777777" w:rsidR="006A7FD3" w:rsidRPr="00EC5D60" w:rsidRDefault="00AB53CC" w:rsidP="004D1783">
            <w:r w:rsidRPr="00EC5D60">
              <w:t>Fax: +(632) 928 0590</w:t>
            </w:r>
          </w:p>
          <w:p w14:paraId="4A4D9DB5" w14:textId="77777777" w:rsidR="006A7FD3" w:rsidRPr="00EC5D60" w:rsidRDefault="00AB53CC" w:rsidP="004D1783">
            <w:pPr>
              <w:spacing w:after="120"/>
            </w:pPr>
            <w:r w:rsidRPr="00EC5D60">
              <w:t xml:space="preserve">E-mail: </w:t>
            </w:r>
            <w:hyperlink r:id="rId7" w:history="1">
              <w:r w:rsidRPr="00EC5D60">
                <w:rPr>
                  <w:color w:val="0000FF"/>
                  <w:u w:val="single"/>
                </w:rPr>
                <w:t>spspilipinas@da.gov.ph</w:t>
              </w:r>
            </w:hyperlink>
            <w:bookmarkEnd w:id="37"/>
          </w:p>
        </w:tc>
      </w:tr>
      <w:tr w:rsidR="006A7FD3" w14:paraId="06D1F1E3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1948F12" w14:textId="77777777" w:rsidR="00326D34" w:rsidRPr="004D1783" w:rsidRDefault="00AB53CC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B4161EF" w14:textId="77777777" w:rsidR="00326D34" w:rsidRPr="004D1783" w:rsidRDefault="00AB53CC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0656D0BD" w14:textId="77777777" w:rsidR="00326D34" w:rsidRPr="00EC5D60" w:rsidRDefault="00AB53C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Office of the Director</w:t>
            </w:r>
          </w:p>
          <w:p w14:paraId="4B929E01" w14:textId="77777777" w:rsidR="00326D34" w:rsidRPr="00EC5D60" w:rsidRDefault="00AB53C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Policy Research Service</w:t>
            </w:r>
          </w:p>
          <w:p w14:paraId="52C460CF" w14:textId="77777777" w:rsidR="00326D34" w:rsidRPr="00EC5D60" w:rsidRDefault="00AB53C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Department of Agriculture</w:t>
            </w:r>
          </w:p>
          <w:p w14:paraId="52C2B3E0" w14:textId="77777777" w:rsidR="00326D34" w:rsidRPr="00EC5D60" w:rsidRDefault="00AB53C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Elliptical Road, Diliman</w:t>
            </w:r>
          </w:p>
          <w:p w14:paraId="127B6794" w14:textId="77777777" w:rsidR="00326D34" w:rsidRPr="00EC5D60" w:rsidRDefault="00AB53C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+(632) 926 7439</w:t>
            </w:r>
          </w:p>
          <w:p w14:paraId="23414C05" w14:textId="77777777" w:rsidR="00326D34" w:rsidRPr="00EC5D60" w:rsidRDefault="00AB53C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+(632) 928 0590</w:t>
            </w:r>
          </w:p>
          <w:p w14:paraId="1B0E1896" w14:textId="77777777" w:rsidR="00326D34" w:rsidRPr="00EC5D60" w:rsidRDefault="00AB53CC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8" w:history="1">
              <w:r w:rsidRPr="00EC5D60">
                <w:rPr>
                  <w:bCs/>
                  <w:color w:val="0000FF"/>
                  <w:u w:val="single"/>
                </w:rPr>
                <w:t>spspilipinas@da.gov.ph</w:t>
              </w:r>
            </w:hyperlink>
            <w:bookmarkEnd w:id="40"/>
          </w:p>
        </w:tc>
      </w:tr>
    </w:tbl>
    <w:p w14:paraId="3F393834" w14:textId="77777777" w:rsidR="007141CF" w:rsidRPr="004D1783" w:rsidRDefault="007141CF" w:rsidP="004D1783"/>
    <w:sectPr w:rsidR="007141CF" w:rsidRPr="004D1783" w:rsidSect="00AB5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5605" w14:textId="77777777" w:rsidR="00FF5A33" w:rsidRDefault="00AB53CC">
      <w:r>
        <w:separator/>
      </w:r>
    </w:p>
  </w:endnote>
  <w:endnote w:type="continuationSeparator" w:id="0">
    <w:p w14:paraId="6F005F52" w14:textId="77777777" w:rsidR="00FF5A33" w:rsidRDefault="00AB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D629" w14:textId="6EE212A4" w:rsidR="00326D34" w:rsidRPr="00AB53CC" w:rsidRDefault="00AB53CC" w:rsidP="00AB53C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9187" w14:textId="0EF04DB3" w:rsidR="00326D34" w:rsidRPr="00AB53CC" w:rsidRDefault="00AB53CC" w:rsidP="00AB53C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D7F2" w14:textId="77777777" w:rsidR="007C2582" w:rsidRPr="004D1783" w:rsidRDefault="00AB53CC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F936" w14:textId="77777777" w:rsidR="00FF5A33" w:rsidRDefault="00AB53CC">
      <w:r>
        <w:separator/>
      </w:r>
    </w:p>
  </w:footnote>
  <w:footnote w:type="continuationSeparator" w:id="0">
    <w:p w14:paraId="3E1D99D6" w14:textId="77777777" w:rsidR="00FF5A33" w:rsidRDefault="00AB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CE70" w14:textId="77777777" w:rsidR="00AB53CC" w:rsidRPr="00AB53CC" w:rsidRDefault="00AB53CC" w:rsidP="00AB53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53CC">
      <w:t>G/SPS/N/PHL/521</w:t>
    </w:r>
  </w:p>
  <w:p w14:paraId="129EA2DB" w14:textId="77777777" w:rsidR="00AB53CC" w:rsidRPr="00AB53CC" w:rsidRDefault="00AB53CC" w:rsidP="00AB53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EBC4F4" w14:textId="67E68C3B" w:rsidR="00AB53CC" w:rsidRPr="00AB53CC" w:rsidRDefault="00AB53CC" w:rsidP="00AB53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53CC">
      <w:t xml:space="preserve">- </w:t>
    </w:r>
    <w:r w:rsidRPr="00AB53CC">
      <w:fldChar w:fldCharType="begin"/>
    </w:r>
    <w:r w:rsidRPr="00AB53CC">
      <w:instrText xml:space="preserve"> PAGE </w:instrText>
    </w:r>
    <w:r w:rsidRPr="00AB53CC">
      <w:fldChar w:fldCharType="separate"/>
    </w:r>
    <w:r w:rsidRPr="00AB53CC">
      <w:rPr>
        <w:noProof/>
      </w:rPr>
      <w:t>2</w:t>
    </w:r>
    <w:r w:rsidRPr="00AB53CC">
      <w:fldChar w:fldCharType="end"/>
    </w:r>
    <w:r w:rsidRPr="00AB53CC">
      <w:t xml:space="preserve"> -</w:t>
    </w:r>
  </w:p>
  <w:p w14:paraId="62EC142E" w14:textId="348DEDE2" w:rsidR="00326D34" w:rsidRPr="00AB53CC" w:rsidRDefault="00326D34" w:rsidP="00AB53C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7C6C" w14:textId="77777777" w:rsidR="00AB53CC" w:rsidRPr="00AB53CC" w:rsidRDefault="00AB53CC" w:rsidP="00AB53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53CC">
      <w:t>G/SPS/N/PHL/521</w:t>
    </w:r>
  </w:p>
  <w:p w14:paraId="0425ADEC" w14:textId="77777777" w:rsidR="00AB53CC" w:rsidRPr="00AB53CC" w:rsidRDefault="00AB53CC" w:rsidP="00AB53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47F528" w14:textId="194EEEA3" w:rsidR="00AB53CC" w:rsidRPr="00AB53CC" w:rsidRDefault="00AB53CC" w:rsidP="00AB53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53CC">
      <w:t xml:space="preserve">- </w:t>
    </w:r>
    <w:r w:rsidRPr="00AB53CC">
      <w:fldChar w:fldCharType="begin"/>
    </w:r>
    <w:r w:rsidRPr="00AB53CC">
      <w:instrText xml:space="preserve"> PAGE </w:instrText>
    </w:r>
    <w:r w:rsidRPr="00AB53CC">
      <w:fldChar w:fldCharType="separate"/>
    </w:r>
    <w:r w:rsidRPr="00AB53CC">
      <w:rPr>
        <w:noProof/>
      </w:rPr>
      <w:t>2</w:t>
    </w:r>
    <w:r w:rsidRPr="00AB53CC">
      <w:fldChar w:fldCharType="end"/>
    </w:r>
    <w:r w:rsidRPr="00AB53CC">
      <w:t xml:space="preserve"> -</w:t>
    </w:r>
  </w:p>
  <w:p w14:paraId="38F20662" w14:textId="71F21CCE" w:rsidR="00326D34" w:rsidRPr="00AB53CC" w:rsidRDefault="00326D34" w:rsidP="00AB53C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A7FD3" w14:paraId="1B07043E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470198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150900" w14:textId="2A86C8A2" w:rsidR="00ED54E0" w:rsidRPr="00326D34" w:rsidRDefault="00AB53CC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6A7FD3" w14:paraId="59CA95F7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3A7DAF" w14:textId="77777777" w:rsidR="00ED54E0" w:rsidRPr="00326D34" w:rsidRDefault="000A38C6" w:rsidP="00545F9C">
          <w:pPr>
            <w:jc w:val="left"/>
          </w:pPr>
          <w:r>
            <w:rPr>
              <w:lang w:eastAsia="en-GB"/>
            </w:rPr>
            <w:pict w14:anchorId="141322C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F4A780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6A7FD3" w14:paraId="4B18E4D1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E814F9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743FE4" w14:textId="77777777" w:rsidR="00AB53CC" w:rsidRDefault="00AB53CC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G/SPS/N/PHL/521</w:t>
          </w:r>
        </w:p>
        <w:bookmarkEnd w:id="42"/>
        <w:p w14:paraId="2179720B" w14:textId="08C28BA7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6A7FD3" w14:paraId="2AC1FF32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0EF115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436D38" w14:textId="7AFCA6F8" w:rsidR="00ED54E0" w:rsidRPr="00326D34" w:rsidRDefault="00044287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12 January 2023</w:t>
          </w:r>
        </w:p>
      </w:tc>
    </w:tr>
    <w:tr w:rsidR="006A7FD3" w14:paraId="7B45DDAF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67F2C2" w14:textId="768DB736" w:rsidR="00ED54E0" w:rsidRPr="00326D34" w:rsidRDefault="00AB53CC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044287">
            <w:rPr>
              <w:color w:val="FF0000"/>
              <w:szCs w:val="16"/>
            </w:rPr>
            <w:t>23-</w:t>
          </w:r>
          <w:r w:rsidR="000A38C6">
            <w:rPr>
              <w:color w:val="FF0000"/>
              <w:szCs w:val="16"/>
            </w:rPr>
            <w:t>0328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D8F544" w14:textId="77777777" w:rsidR="00ED54E0" w:rsidRPr="00326D34" w:rsidRDefault="00AB53CC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6A7FD3" w14:paraId="2026A964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567451" w14:textId="04647D6A" w:rsidR="00ED54E0" w:rsidRPr="00326D34" w:rsidRDefault="00AB53CC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B92E02" w14:textId="4442BAD7" w:rsidR="00ED54E0" w:rsidRPr="004D1783" w:rsidRDefault="00AB53CC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063D30AE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E1A70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286EA02" w:tentative="1">
      <w:start w:val="1"/>
      <w:numFmt w:val="lowerLetter"/>
      <w:lvlText w:val="%2."/>
      <w:lvlJc w:val="left"/>
      <w:pPr>
        <w:ind w:left="1080" w:hanging="360"/>
      </w:pPr>
    </w:lvl>
    <w:lvl w:ilvl="2" w:tplc="12E2E6C4" w:tentative="1">
      <w:start w:val="1"/>
      <w:numFmt w:val="lowerRoman"/>
      <w:lvlText w:val="%3."/>
      <w:lvlJc w:val="right"/>
      <w:pPr>
        <w:ind w:left="1800" w:hanging="180"/>
      </w:pPr>
    </w:lvl>
    <w:lvl w:ilvl="3" w:tplc="765C1338" w:tentative="1">
      <w:start w:val="1"/>
      <w:numFmt w:val="decimal"/>
      <w:lvlText w:val="%4."/>
      <w:lvlJc w:val="left"/>
      <w:pPr>
        <w:ind w:left="2520" w:hanging="360"/>
      </w:pPr>
    </w:lvl>
    <w:lvl w:ilvl="4" w:tplc="CC2EB69A" w:tentative="1">
      <w:start w:val="1"/>
      <w:numFmt w:val="lowerLetter"/>
      <w:lvlText w:val="%5."/>
      <w:lvlJc w:val="left"/>
      <w:pPr>
        <w:ind w:left="3240" w:hanging="360"/>
      </w:pPr>
    </w:lvl>
    <w:lvl w:ilvl="5" w:tplc="B4244F66" w:tentative="1">
      <w:start w:val="1"/>
      <w:numFmt w:val="lowerRoman"/>
      <w:lvlText w:val="%6."/>
      <w:lvlJc w:val="right"/>
      <w:pPr>
        <w:ind w:left="3960" w:hanging="180"/>
      </w:pPr>
    </w:lvl>
    <w:lvl w:ilvl="6" w:tplc="57A85DF8" w:tentative="1">
      <w:start w:val="1"/>
      <w:numFmt w:val="decimal"/>
      <w:lvlText w:val="%7."/>
      <w:lvlJc w:val="left"/>
      <w:pPr>
        <w:ind w:left="4680" w:hanging="360"/>
      </w:pPr>
    </w:lvl>
    <w:lvl w:ilvl="7" w:tplc="8D42B8E6" w:tentative="1">
      <w:start w:val="1"/>
      <w:numFmt w:val="lowerLetter"/>
      <w:lvlText w:val="%8."/>
      <w:lvlJc w:val="left"/>
      <w:pPr>
        <w:ind w:left="5400" w:hanging="360"/>
      </w:pPr>
    </w:lvl>
    <w:lvl w:ilvl="8" w:tplc="DDD255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44287"/>
    <w:rsid w:val="00057569"/>
    <w:rsid w:val="0008306B"/>
    <w:rsid w:val="00097200"/>
    <w:rsid w:val="000A38C6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A7FD3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B53C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69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da.gov.p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pilipinas@da.gov.p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2022-04-20T12:54:00Z</dcterms:created>
  <dcterms:modified xsi:type="dcterms:W3CDTF">2023-01-12T10:27:00Z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G/SPS/N/PHL/521</vt:lpwstr>
  </property>
  <property fmtid="{D5CDD505-2E9C-101B-9397-08002B2CF9AE}" pid="3" name="TitusGUID">
    <vt:lpwstr>1f1a80da-fdc4-468f-a047-65e85835f4e2</vt:lpwstr>
  </property>
  <property fmtid="{D5CDD505-2E9C-101B-9397-08002B2CF9AE}" pid="4" name="WTOCLASSIFICATION">
    <vt:lpwstr>WTO OFFICIAL</vt:lpwstr>
  </property>
</Properties>
</file>