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65E0" w14:textId="5C030880" w:rsidR="002D78C9" w:rsidRPr="00DB60B7" w:rsidRDefault="00DB60B7" w:rsidP="00DB60B7">
      <w:pPr>
        <w:pStyle w:val="Title"/>
        <w:rPr>
          <w:caps w:val="0"/>
          <w:kern w:val="0"/>
        </w:rPr>
      </w:pPr>
      <w:bookmarkStart w:id="20" w:name="_Hlk141698503"/>
      <w:bookmarkStart w:id="21" w:name="_Hlk141715045"/>
      <w:r w:rsidRPr="00DB60B7">
        <w:rPr>
          <w:caps w:val="0"/>
          <w:kern w:val="0"/>
        </w:rPr>
        <w:t>NOTIFICATION</w:t>
      </w:r>
    </w:p>
    <w:p w14:paraId="75112C9F" w14:textId="77777777" w:rsidR="002F663C" w:rsidRPr="00DB60B7" w:rsidRDefault="00920A9E" w:rsidP="00DB60B7">
      <w:pPr>
        <w:pStyle w:val="Title3"/>
      </w:pPr>
      <w:r w:rsidRPr="00DB60B7">
        <w:t>Addendum</w:t>
      </w:r>
    </w:p>
    <w:p w14:paraId="2EE9BF55" w14:textId="39524BFF" w:rsidR="002F663C" w:rsidRPr="00DB60B7" w:rsidRDefault="00920A9E" w:rsidP="00DB60B7">
      <w:r w:rsidRPr="00DB60B7">
        <w:t>The following communication, dated 1</w:t>
      </w:r>
      <w:r w:rsidR="00DB60B7" w:rsidRPr="00DB60B7">
        <w:t>8 July 2</w:t>
      </w:r>
      <w:r w:rsidRPr="00DB60B7">
        <w:t xml:space="preserve">023, is being circulated at the request of the delegation of </w:t>
      </w:r>
      <w:r w:rsidRPr="00DB60B7">
        <w:rPr>
          <w:u w:val="single"/>
        </w:rPr>
        <w:t>Chile</w:t>
      </w:r>
      <w:r w:rsidRPr="00DB60B7">
        <w:t>.</w:t>
      </w:r>
    </w:p>
    <w:p w14:paraId="585DE530" w14:textId="77777777" w:rsidR="00B22706" w:rsidRPr="00DB60B7" w:rsidRDefault="00B22706" w:rsidP="00DB60B7">
      <w:pPr>
        <w:rPr>
          <w:rFonts w:eastAsia="Calibri" w:cs="Times New Roman"/>
        </w:rPr>
      </w:pPr>
    </w:p>
    <w:p w14:paraId="252E3CF4" w14:textId="7F0C74FA" w:rsidR="002F663C" w:rsidRPr="00DB60B7" w:rsidRDefault="00DB60B7" w:rsidP="00DB60B7">
      <w:pPr>
        <w:jc w:val="center"/>
        <w:rPr>
          <w:b/>
        </w:rPr>
      </w:pPr>
      <w:r w:rsidRPr="00DB60B7">
        <w:rPr>
          <w:b/>
        </w:rPr>
        <w:t>_______________</w:t>
      </w:r>
    </w:p>
    <w:p w14:paraId="79E5204C" w14:textId="77777777" w:rsidR="002F663C" w:rsidRPr="00DB60B7" w:rsidRDefault="002F663C" w:rsidP="00DB60B7"/>
    <w:p w14:paraId="661504A2" w14:textId="77777777" w:rsidR="00B22706" w:rsidRPr="00DB60B7" w:rsidRDefault="00B22706" w:rsidP="00DB60B7"/>
    <w:p w14:paraId="4F5FB2F6" w14:textId="5468987E" w:rsidR="002F663C" w:rsidRPr="00DB60B7" w:rsidRDefault="00920A9E" w:rsidP="00DB60B7">
      <w:pPr>
        <w:spacing w:after="120"/>
        <w:rPr>
          <w:rFonts w:eastAsia="Calibri" w:cs="Times New Roman"/>
          <w:b/>
          <w:szCs w:val="18"/>
        </w:rPr>
      </w:pPr>
      <w:r w:rsidRPr="00DB60B7">
        <w:rPr>
          <w:b/>
        </w:rPr>
        <w:t>Title</w:t>
      </w:r>
      <w:r w:rsidR="00DB60B7" w:rsidRPr="00DB60B7">
        <w:t xml:space="preserve">: </w:t>
      </w:r>
      <w:proofErr w:type="spellStart"/>
      <w:r w:rsidR="00DB60B7" w:rsidRPr="00DB60B7">
        <w:rPr>
          <w:i/>
          <w:iCs/>
        </w:rPr>
        <w:t>R</w:t>
      </w:r>
      <w:r w:rsidRPr="00DB60B7">
        <w:rPr>
          <w:i/>
          <w:iCs/>
        </w:rPr>
        <w:t>eglamento</w:t>
      </w:r>
      <w:proofErr w:type="spellEnd"/>
      <w:r w:rsidRPr="00DB60B7">
        <w:rPr>
          <w:i/>
          <w:iCs/>
        </w:rPr>
        <w:t xml:space="preserve"> </w:t>
      </w:r>
      <w:proofErr w:type="spellStart"/>
      <w:r w:rsidRPr="00DB60B7">
        <w:rPr>
          <w:i/>
          <w:iCs/>
        </w:rPr>
        <w:t>sobre</w:t>
      </w:r>
      <w:proofErr w:type="spellEnd"/>
      <w:r w:rsidRPr="00DB60B7">
        <w:rPr>
          <w:i/>
          <w:iCs/>
        </w:rPr>
        <w:t xml:space="preserve"> la </w:t>
      </w:r>
      <w:proofErr w:type="spellStart"/>
      <w:r w:rsidRPr="00DB60B7">
        <w:rPr>
          <w:i/>
          <w:iCs/>
        </w:rPr>
        <w:t>información</w:t>
      </w:r>
      <w:proofErr w:type="spellEnd"/>
      <w:r w:rsidRPr="00DB60B7">
        <w:rPr>
          <w:i/>
          <w:iCs/>
        </w:rPr>
        <w:t xml:space="preserve"> al </w:t>
      </w:r>
      <w:proofErr w:type="spellStart"/>
      <w:r w:rsidRPr="00DB60B7">
        <w:rPr>
          <w:i/>
          <w:iCs/>
        </w:rPr>
        <w:t>consumidor</w:t>
      </w:r>
      <w:proofErr w:type="spellEnd"/>
      <w:r w:rsidRPr="00DB60B7">
        <w:rPr>
          <w:i/>
          <w:iCs/>
        </w:rPr>
        <w:t xml:space="preserve"> y </w:t>
      </w:r>
      <w:proofErr w:type="spellStart"/>
      <w:r w:rsidRPr="00DB60B7">
        <w:rPr>
          <w:i/>
          <w:iCs/>
        </w:rPr>
        <w:t>publicidad</w:t>
      </w:r>
      <w:proofErr w:type="spellEnd"/>
      <w:r w:rsidRPr="00DB60B7">
        <w:rPr>
          <w:i/>
          <w:iCs/>
        </w:rPr>
        <w:t xml:space="preserve"> de </w:t>
      </w:r>
      <w:proofErr w:type="spellStart"/>
      <w:r w:rsidRPr="00DB60B7">
        <w:rPr>
          <w:i/>
          <w:iCs/>
        </w:rPr>
        <w:t>bebidas</w:t>
      </w:r>
      <w:proofErr w:type="spellEnd"/>
      <w:r w:rsidRPr="00DB60B7">
        <w:rPr>
          <w:i/>
          <w:iCs/>
        </w:rPr>
        <w:t xml:space="preserve"> </w:t>
      </w:r>
      <w:proofErr w:type="spellStart"/>
      <w:r w:rsidRPr="00DB60B7">
        <w:rPr>
          <w:i/>
          <w:iCs/>
        </w:rPr>
        <w:t>alcohólicas</w:t>
      </w:r>
      <w:proofErr w:type="spellEnd"/>
      <w:r w:rsidRPr="00DB60B7">
        <w:t xml:space="preserve"> (Regulations on consumer information and advertising in relation to alcoholic beverages)</w:t>
      </w:r>
    </w:p>
    <w:p w14:paraId="256167BA" w14:textId="77777777" w:rsidR="002F663C" w:rsidRPr="00DB60B7" w:rsidRDefault="002F663C" w:rsidP="00DB60B7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9F1CD4" w:rsidRPr="00DB60B7" w14:paraId="1D86FCFA" w14:textId="77777777" w:rsidTr="00DB6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4D514AD" w14:textId="77777777" w:rsidR="002F663C" w:rsidRPr="00DB60B7" w:rsidRDefault="00920A9E" w:rsidP="00DB60B7">
            <w:pPr>
              <w:spacing w:before="120" w:after="120"/>
              <w:ind w:left="567" w:hanging="567"/>
              <w:rPr>
                <w:b/>
              </w:rPr>
            </w:pPr>
            <w:r w:rsidRPr="00DB60B7">
              <w:rPr>
                <w:b/>
              </w:rPr>
              <w:t>Reason for Addendum:</w:t>
            </w:r>
          </w:p>
        </w:tc>
      </w:tr>
      <w:tr w:rsidR="00DB60B7" w:rsidRPr="00DB60B7" w14:paraId="1DAC9BEF" w14:textId="77777777" w:rsidTr="00DB60B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3CB46" w14:textId="47D71AB3" w:rsidR="002F663C" w:rsidRPr="00DB60B7" w:rsidRDefault="00DB60B7" w:rsidP="00DB60B7">
            <w:pPr>
              <w:spacing w:before="120" w:after="120"/>
              <w:ind w:left="567" w:hanging="567"/>
            </w:pPr>
            <w:r w:rsidRPr="00DB60B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A2F12" w14:textId="5989767D" w:rsidR="002F663C" w:rsidRPr="00DB60B7" w:rsidRDefault="00920A9E" w:rsidP="00DB60B7">
            <w:pPr>
              <w:spacing w:before="120" w:after="120"/>
            </w:pPr>
            <w:r w:rsidRPr="00DB60B7">
              <w:t xml:space="preserve">Comment period changed </w:t>
            </w:r>
            <w:r w:rsidR="00DB60B7" w:rsidRPr="00DB60B7">
              <w:t>-</w:t>
            </w:r>
            <w:r w:rsidRPr="00DB60B7">
              <w:t xml:space="preserve"> date:</w:t>
            </w:r>
          </w:p>
        </w:tc>
      </w:tr>
      <w:tr w:rsidR="00DB60B7" w:rsidRPr="00DB60B7" w14:paraId="184CB72C" w14:textId="77777777" w:rsidTr="00DB60B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6E3DD" w14:textId="7A5CE37D" w:rsidR="002F663C" w:rsidRPr="00DB60B7" w:rsidRDefault="00DB60B7" w:rsidP="00DB60B7">
            <w:pPr>
              <w:spacing w:before="120" w:after="120"/>
            </w:pPr>
            <w:r w:rsidRPr="00DB60B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04611" w14:textId="795FE86B" w:rsidR="002F663C" w:rsidRPr="00DB60B7" w:rsidRDefault="00920A9E" w:rsidP="00DB60B7">
            <w:pPr>
              <w:spacing w:before="120" w:after="120"/>
            </w:pPr>
            <w:r w:rsidRPr="00DB60B7">
              <w:t xml:space="preserve">Notified measure adopted </w:t>
            </w:r>
            <w:r w:rsidR="00DB60B7" w:rsidRPr="00DB60B7">
              <w:t>-</w:t>
            </w:r>
            <w:r w:rsidRPr="00DB60B7">
              <w:t xml:space="preserve"> date:</w:t>
            </w:r>
          </w:p>
        </w:tc>
      </w:tr>
      <w:tr w:rsidR="00DB60B7" w:rsidRPr="00DB60B7" w14:paraId="0D48DE0D" w14:textId="77777777" w:rsidTr="00DB60B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BD7EB" w14:textId="2B496CF2" w:rsidR="002F663C" w:rsidRPr="00DB60B7" w:rsidRDefault="00DB60B7" w:rsidP="00DB60B7">
            <w:pPr>
              <w:spacing w:before="120" w:after="120"/>
            </w:pPr>
            <w:r w:rsidRPr="00DB60B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73069" w14:textId="7522A7AF" w:rsidR="002F663C" w:rsidRPr="00DB60B7" w:rsidRDefault="00920A9E" w:rsidP="00DB60B7">
            <w:pPr>
              <w:spacing w:before="120" w:after="120"/>
            </w:pPr>
            <w:r w:rsidRPr="00DB60B7">
              <w:t xml:space="preserve">Notified measure published </w:t>
            </w:r>
            <w:r w:rsidR="00DB60B7" w:rsidRPr="00DB60B7">
              <w:t>-</w:t>
            </w:r>
            <w:r w:rsidRPr="00DB60B7">
              <w:t xml:space="preserve"> date:</w:t>
            </w:r>
          </w:p>
        </w:tc>
      </w:tr>
      <w:tr w:rsidR="00DB60B7" w:rsidRPr="00DB60B7" w14:paraId="06183D74" w14:textId="77777777" w:rsidTr="00DB60B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B4B26" w14:textId="07082876" w:rsidR="002F663C" w:rsidRPr="00DB60B7" w:rsidRDefault="00DB60B7" w:rsidP="00DB60B7">
            <w:pPr>
              <w:spacing w:before="120" w:after="120"/>
            </w:pPr>
            <w:r w:rsidRPr="00DB60B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ED402" w14:textId="6E7519A9" w:rsidR="002F663C" w:rsidRPr="00DB60B7" w:rsidRDefault="00920A9E" w:rsidP="00DB60B7">
            <w:pPr>
              <w:spacing w:before="120" w:after="120"/>
            </w:pPr>
            <w:r w:rsidRPr="00DB60B7">
              <w:t xml:space="preserve">Notified measure enters into force </w:t>
            </w:r>
            <w:r w:rsidR="00DB60B7" w:rsidRPr="00DB60B7">
              <w:t>-</w:t>
            </w:r>
            <w:r w:rsidRPr="00DB60B7">
              <w:t xml:space="preserve"> date:</w:t>
            </w:r>
          </w:p>
        </w:tc>
      </w:tr>
      <w:tr w:rsidR="00DB60B7" w:rsidRPr="00DB60B7" w14:paraId="64CFB591" w14:textId="77777777" w:rsidTr="00DB60B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A2DD5" w14:textId="5823C038" w:rsidR="002F663C" w:rsidRPr="00DB60B7" w:rsidRDefault="00DB60B7" w:rsidP="00DB60B7">
            <w:pPr>
              <w:spacing w:before="120" w:after="120"/>
            </w:pPr>
            <w:r w:rsidRPr="00DB60B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D220B" w14:textId="387636D6" w:rsidR="002F663C" w:rsidRPr="00DB60B7" w:rsidRDefault="00920A9E" w:rsidP="00DB60B7">
            <w:pPr>
              <w:spacing w:before="120" w:after="120"/>
            </w:pPr>
            <w:r w:rsidRPr="00DB60B7">
              <w:t>Text of final measure available from</w:t>
            </w:r>
            <w:r w:rsidR="00DB60B7" w:rsidRPr="00DB60B7">
              <w:rPr>
                <w:rStyle w:val="FootnoteReference"/>
              </w:rPr>
              <w:footnoteReference w:id="1"/>
            </w:r>
            <w:r w:rsidRPr="00DB60B7">
              <w:t>:</w:t>
            </w:r>
          </w:p>
        </w:tc>
      </w:tr>
      <w:tr w:rsidR="00DB60B7" w:rsidRPr="00DB60B7" w14:paraId="3C5311D1" w14:textId="77777777" w:rsidTr="00DB60B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57703" w14:textId="76015281" w:rsidR="002F663C" w:rsidRPr="00DB60B7" w:rsidRDefault="00DB60B7" w:rsidP="00DB60B7">
            <w:pPr>
              <w:spacing w:before="120" w:after="120"/>
            </w:pPr>
            <w:r w:rsidRPr="00DB60B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B525C" w14:textId="7D5A20CE" w:rsidR="00480AE3" w:rsidRPr="00DB60B7" w:rsidRDefault="00920A9E" w:rsidP="00DB60B7">
            <w:pPr>
              <w:spacing w:before="120" w:after="60"/>
            </w:pPr>
            <w:r w:rsidRPr="00DB60B7">
              <w:t xml:space="preserve">Notified measure withdrawn or revoked </w:t>
            </w:r>
            <w:r w:rsidR="00DB60B7" w:rsidRPr="00DB60B7">
              <w:t>-</w:t>
            </w:r>
            <w:r w:rsidRPr="00DB60B7">
              <w:t xml:space="preserve"> date:</w:t>
            </w:r>
          </w:p>
          <w:p w14:paraId="07860AA5" w14:textId="51C09CDC" w:rsidR="002F663C" w:rsidRPr="00DB60B7" w:rsidRDefault="00920A9E" w:rsidP="00DB60B7">
            <w:pPr>
              <w:spacing w:before="60" w:after="120"/>
            </w:pPr>
            <w:r w:rsidRPr="00DB60B7">
              <w:t>Relevant symbol if measure re</w:t>
            </w:r>
            <w:r w:rsidR="00DB60B7" w:rsidRPr="00DB60B7">
              <w:t>-</w:t>
            </w:r>
            <w:r w:rsidRPr="00DB60B7">
              <w:t>notified:</w:t>
            </w:r>
          </w:p>
        </w:tc>
      </w:tr>
      <w:tr w:rsidR="00DB60B7" w:rsidRPr="00DB60B7" w14:paraId="4A52DDDC" w14:textId="77777777" w:rsidTr="00DB60B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F4967" w14:textId="108CA619" w:rsidR="002F663C" w:rsidRPr="00DB60B7" w:rsidRDefault="00DB60B7" w:rsidP="00DB60B7">
            <w:pPr>
              <w:spacing w:before="120" w:after="120"/>
            </w:pPr>
            <w:r w:rsidRPr="00DB60B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37A91" w14:textId="77777777" w:rsidR="00480AE3" w:rsidRPr="00DB60B7" w:rsidRDefault="00920A9E" w:rsidP="00DB60B7">
            <w:pPr>
              <w:spacing w:before="120" w:after="60"/>
            </w:pPr>
            <w:r w:rsidRPr="00DB60B7">
              <w:t>Content or scope of notified measure changed and text available from</w:t>
            </w:r>
            <w:r w:rsidRPr="00DB60B7">
              <w:rPr>
                <w:vertAlign w:val="superscript"/>
              </w:rPr>
              <w:t>1</w:t>
            </w:r>
            <w:r w:rsidRPr="00DB60B7">
              <w:t>:</w:t>
            </w:r>
          </w:p>
          <w:p w14:paraId="0A93272F" w14:textId="6F5FD024" w:rsidR="002F663C" w:rsidRPr="00DB60B7" w:rsidRDefault="00920A9E" w:rsidP="00DB60B7">
            <w:pPr>
              <w:spacing w:before="60" w:after="120"/>
            </w:pPr>
            <w:r w:rsidRPr="00DB60B7">
              <w:t>New deadline for comments (if applicable):</w:t>
            </w:r>
          </w:p>
        </w:tc>
      </w:tr>
      <w:tr w:rsidR="00DB60B7" w:rsidRPr="00DB60B7" w14:paraId="28F813B9" w14:textId="77777777" w:rsidTr="00DB60B7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62C11" w14:textId="12B300B7" w:rsidR="002F663C" w:rsidRPr="00DB60B7" w:rsidRDefault="00DB60B7" w:rsidP="00DB60B7">
            <w:pPr>
              <w:spacing w:before="120" w:after="120"/>
              <w:ind w:left="567" w:hanging="567"/>
            </w:pPr>
            <w:r w:rsidRPr="00DB60B7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57EA3" w14:textId="7C0D8950" w:rsidR="002F663C" w:rsidRPr="00DB60B7" w:rsidRDefault="00920A9E" w:rsidP="00DB60B7">
            <w:pPr>
              <w:spacing w:before="120" w:after="120"/>
              <w:rPr>
                <w:sz w:val="16"/>
                <w:szCs w:val="16"/>
              </w:rPr>
            </w:pPr>
            <w:r w:rsidRPr="00DB60B7">
              <w:t>Interpretive guidance issued and text available from</w:t>
            </w:r>
            <w:r w:rsidRPr="00DB60B7">
              <w:rPr>
                <w:vertAlign w:val="superscript"/>
              </w:rPr>
              <w:t>1</w:t>
            </w:r>
            <w:r w:rsidRPr="00DB60B7">
              <w:t>:</w:t>
            </w:r>
          </w:p>
        </w:tc>
      </w:tr>
      <w:tr w:rsidR="009F1CD4" w:rsidRPr="00DB60B7" w14:paraId="0DAA7596" w14:textId="77777777" w:rsidTr="00DB60B7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019783F" w14:textId="77777777" w:rsidR="002F663C" w:rsidRPr="00DB60B7" w:rsidRDefault="00920A9E" w:rsidP="00DB60B7">
            <w:pPr>
              <w:spacing w:before="120" w:after="120"/>
              <w:ind w:left="567" w:hanging="567"/>
            </w:pPr>
            <w:r w:rsidRPr="00DB60B7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AB60B2F" w14:textId="77777777" w:rsidR="00480AE3" w:rsidRPr="00DB60B7" w:rsidRDefault="00920A9E" w:rsidP="00DB60B7">
            <w:pPr>
              <w:spacing w:before="120" w:after="120"/>
            </w:pPr>
            <w:r w:rsidRPr="00DB60B7">
              <w:t>Other:</w:t>
            </w:r>
          </w:p>
          <w:p w14:paraId="7D4A4EEB" w14:textId="14D7E51D" w:rsidR="00C838A8" w:rsidRPr="00DB60B7" w:rsidRDefault="00920A9E" w:rsidP="00DB60B7">
            <w:pPr>
              <w:spacing w:before="120" w:after="120"/>
            </w:pPr>
            <w:r w:rsidRPr="00DB60B7">
              <w:t>Replies to comments</w:t>
            </w:r>
          </w:p>
          <w:p w14:paraId="26C2790B" w14:textId="5B80CC86" w:rsidR="00C838A8" w:rsidRPr="00DB60B7" w:rsidRDefault="00857ABA" w:rsidP="00DB60B7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DB60B7" w:rsidRPr="00DB60B7">
                <w:rPr>
                  <w:rStyle w:val="Hyperlink"/>
                </w:rPr>
                <w:t>https://members.wto.org/crnattachments/2023/TBT/CHL/23_11101_00_s.pdf</w:t>
              </w:r>
            </w:hyperlink>
          </w:p>
        </w:tc>
      </w:tr>
    </w:tbl>
    <w:p w14:paraId="5F6DC61F" w14:textId="77777777" w:rsidR="002F663C" w:rsidRPr="00DB60B7" w:rsidRDefault="002F663C" w:rsidP="00DB60B7"/>
    <w:p w14:paraId="115669CF" w14:textId="694A043B" w:rsidR="00EF68C9" w:rsidRPr="00DB60B7" w:rsidRDefault="00920A9E" w:rsidP="00DB60B7">
      <w:pPr>
        <w:spacing w:after="120"/>
      </w:pPr>
      <w:r w:rsidRPr="00DB60B7">
        <w:rPr>
          <w:b/>
          <w:bCs/>
        </w:rPr>
        <w:t>Description</w:t>
      </w:r>
      <w:r w:rsidR="00DB60B7" w:rsidRPr="00DB60B7">
        <w:t>: T</w:t>
      </w:r>
      <w:r w:rsidRPr="00DB60B7">
        <w:t>he National Service for the Prevention and Rehabilitation of Drug and Alcohol Consumption (</w:t>
      </w:r>
      <w:proofErr w:type="spellStart"/>
      <w:r w:rsidRPr="00DB60B7">
        <w:t>SENDA</w:t>
      </w:r>
      <w:proofErr w:type="spellEnd"/>
      <w:r w:rsidRPr="00DB60B7">
        <w:t>) announces the publication of the replies to the comments received on the proposed "Regulations on consumer information and advertising in relation to alcoholic beverages", notified on 9</w:t>
      </w:r>
      <w:r w:rsidR="00DB60B7" w:rsidRPr="00DB60B7">
        <w:t xml:space="preserve"> </w:t>
      </w:r>
      <w:r w:rsidRPr="00DB60B7">
        <w:t>March</w:t>
      </w:r>
      <w:r w:rsidR="00DB60B7" w:rsidRPr="00DB60B7">
        <w:t xml:space="preserve"> </w:t>
      </w:r>
      <w:r w:rsidRPr="00DB60B7">
        <w:t>2023 in document G/TBT/N/</w:t>
      </w:r>
      <w:proofErr w:type="spellStart"/>
      <w:r w:rsidRPr="00DB60B7">
        <w:t>CHL</w:t>
      </w:r>
      <w:proofErr w:type="spellEnd"/>
      <w:r w:rsidRPr="00DB60B7">
        <w:t>/625.</w:t>
      </w:r>
    </w:p>
    <w:bookmarkEnd w:id="20"/>
    <w:p w14:paraId="3B25D5CF" w14:textId="5618AE57" w:rsidR="00D60927" w:rsidRPr="00DB60B7" w:rsidRDefault="00DB60B7" w:rsidP="00DB60B7">
      <w:pPr>
        <w:jc w:val="center"/>
        <w:rPr>
          <w:b/>
        </w:rPr>
      </w:pPr>
      <w:r w:rsidRPr="00DB60B7">
        <w:rPr>
          <w:b/>
        </w:rPr>
        <w:t>__________</w:t>
      </w:r>
      <w:bookmarkEnd w:id="21"/>
    </w:p>
    <w:sectPr w:rsidR="00D60927" w:rsidRPr="00DB60B7" w:rsidSect="00DB60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6DEC" w14:textId="77777777" w:rsidR="00037ED4" w:rsidRPr="00DB60B7" w:rsidRDefault="00920A9E">
      <w:bookmarkStart w:id="12" w:name="_Hlk141698522"/>
      <w:bookmarkStart w:id="13" w:name="_Hlk141698523"/>
      <w:bookmarkStart w:id="14" w:name="_Hlk141715064"/>
      <w:bookmarkStart w:id="15" w:name="_Hlk141715065"/>
      <w:r w:rsidRPr="00DB60B7">
        <w:separator/>
      </w:r>
      <w:bookmarkEnd w:id="12"/>
      <w:bookmarkEnd w:id="13"/>
      <w:bookmarkEnd w:id="14"/>
      <w:bookmarkEnd w:id="15"/>
    </w:p>
  </w:endnote>
  <w:endnote w:type="continuationSeparator" w:id="0">
    <w:p w14:paraId="19EFE575" w14:textId="77777777" w:rsidR="00037ED4" w:rsidRPr="00DB60B7" w:rsidRDefault="00920A9E">
      <w:bookmarkStart w:id="16" w:name="_Hlk141698524"/>
      <w:bookmarkStart w:id="17" w:name="_Hlk141698525"/>
      <w:bookmarkStart w:id="18" w:name="_Hlk141715066"/>
      <w:bookmarkStart w:id="19" w:name="_Hlk141715067"/>
      <w:r w:rsidRPr="00DB60B7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CB0B" w14:textId="1400D35F" w:rsidR="00544326" w:rsidRPr="00DB60B7" w:rsidRDefault="00DB60B7" w:rsidP="00DB60B7">
    <w:pPr>
      <w:pStyle w:val="Footer"/>
    </w:pPr>
    <w:bookmarkStart w:id="28" w:name="_Hlk141715052"/>
    <w:bookmarkStart w:id="29" w:name="_Hlk141715053"/>
    <w:r w:rsidRPr="00DB60B7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4508" w14:textId="5FDA7F29" w:rsidR="00544326" w:rsidRPr="00DB60B7" w:rsidRDefault="00DB60B7" w:rsidP="00DB60B7">
    <w:pPr>
      <w:pStyle w:val="Footer"/>
    </w:pPr>
    <w:bookmarkStart w:id="30" w:name="_Hlk141715054"/>
    <w:bookmarkStart w:id="31" w:name="_Hlk141715055"/>
    <w:r w:rsidRPr="00DB60B7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6097" w14:textId="15A5CB55" w:rsidR="00EF68C9" w:rsidRPr="00DB60B7" w:rsidRDefault="00DB60B7" w:rsidP="00DB60B7">
    <w:pPr>
      <w:pStyle w:val="Footer"/>
    </w:pPr>
    <w:bookmarkStart w:id="38" w:name="_Hlk141715058"/>
    <w:bookmarkStart w:id="39" w:name="_Hlk141715059"/>
    <w:r w:rsidRPr="00DB60B7">
      <w:t xml:space="preserve"> </w:t>
    </w:r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E430" w14:textId="77777777" w:rsidR="00D1010E" w:rsidRPr="00DB60B7" w:rsidRDefault="00920A9E" w:rsidP="00ED54E0">
      <w:bookmarkStart w:id="0" w:name="_Hlk23403611"/>
      <w:bookmarkStart w:id="1" w:name="_Hlk23403612"/>
      <w:bookmarkStart w:id="2" w:name="_Hlk141698518"/>
      <w:bookmarkStart w:id="3" w:name="_Hlk141698519"/>
      <w:bookmarkStart w:id="4" w:name="_Hlk141715060"/>
      <w:bookmarkStart w:id="5" w:name="_Hlk141715061"/>
      <w:r w:rsidRPr="00DB60B7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32968E31" w14:textId="77777777" w:rsidR="00D1010E" w:rsidRPr="00DB60B7" w:rsidRDefault="00920A9E" w:rsidP="00ED54E0">
      <w:bookmarkStart w:id="6" w:name="_Hlk23403613"/>
      <w:bookmarkStart w:id="7" w:name="_Hlk23403614"/>
      <w:bookmarkStart w:id="8" w:name="_Hlk141698520"/>
      <w:bookmarkStart w:id="9" w:name="_Hlk141698521"/>
      <w:bookmarkStart w:id="10" w:name="_Hlk141715062"/>
      <w:bookmarkStart w:id="11" w:name="_Hlk141715063"/>
      <w:r w:rsidRPr="00DB60B7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2A2281CA" w14:textId="2F24BE6D" w:rsidR="00DB60B7" w:rsidRDefault="00DB60B7">
      <w:pPr>
        <w:pStyle w:val="FootnoteText"/>
      </w:pPr>
      <w:bookmarkStart w:id="22" w:name="_Hlk141715046"/>
      <w:bookmarkStart w:id="23" w:name="_Hlk141715047"/>
      <w:r>
        <w:rPr>
          <w:rStyle w:val="FootnoteReference"/>
        </w:rPr>
        <w:footnoteRef/>
      </w:r>
      <w:r>
        <w:t xml:space="preserve"> </w:t>
      </w:r>
      <w:r w:rsidRPr="00DB60B7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340C" w14:textId="77777777" w:rsidR="00DB60B7" w:rsidRPr="00DB60B7" w:rsidRDefault="00DB60B7" w:rsidP="00DB60B7">
    <w:pPr>
      <w:pStyle w:val="Header"/>
      <w:spacing w:after="240"/>
      <w:jc w:val="center"/>
    </w:pPr>
    <w:bookmarkStart w:id="24" w:name="_Hlk141715048"/>
    <w:bookmarkStart w:id="25" w:name="_Hlk141715049"/>
    <w:r w:rsidRPr="00DB60B7">
      <w:t>G/TBT/N/</w:t>
    </w:r>
    <w:proofErr w:type="spellStart"/>
    <w:r w:rsidRPr="00DB60B7">
      <w:t>CHL</w:t>
    </w:r>
    <w:proofErr w:type="spellEnd"/>
    <w:r w:rsidRPr="00DB60B7">
      <w:t>/625/Add.2</w:t>
    </w:r>
  </w:p>
  <w:p w14:paraId="4BBE9DE7" w14:textId="77777777" w:rsidR="00DB60B7" w:rsidRPr="00DB60B7" w:rsidRDefault="00DB60B7" w:rsidP="00DB60B7">
    <w:pPr>
      <w:pStyle w:val="Header"/>
      <w:pBdr>
        <w:bottom w:val="single" w:sz="4" w:space="1" w:color="auto"/>
      </w:pBdr>
      <w:jc w:val="center"/>
    </w:pPr>
    <w:r w:rsidRPr="00DB60B7">
      <w:t xml:space="preserve">- </w:t>
    </w:r>
    <w:r w:rsidRPr="00DB60B7">
      <w:fldChar w:fldCharType="begin"/>
    </w:r>
    <w:r w:rsidRPr="00DB60B7">
      <w:instrText xml:space="preserve"> PAGE  \* Arabic  \* MERGEFORMAT </w:instrText>
    </w:r>
    <w:r w:rsidRPr="00DB60B7">
      <w:fldChar w:fldCharType="separate"/>
    </w:r>
    <w:r w:rsidRPr="00DB60B7">
      <w:t>1</w:t>
    </w:r>
    <w:r w:rsidRPr="00DB60B7">
      <w:fldChar w:fldCharType="end"/>
    </w:r>
    <w:r w:rsidRPr="00DB60B7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2A25" w14:textId="77777777" w:rsidR="00DB60B7" w:rsidRPr="00DB60B7" w:rsidRDefault="00DB60B7" w:rsidP="00DB60B7">
    <w:pPr>
      <w:pStyle w:val="Header"/>
      <w:spacing w:after="240"/>
      <w:jc w:val="center"/>
    </w:pPr>
    <w:bookmarkStart w:id="26" w:name="_Hlk141715050"/>
    <w:bookmarkStart w:id="27" w:name="_Hlk141715051"/>
    <w:r w:rsidRPr="00DB60B7">
      <w:t>G/TBT/N/</w:t>
    </w:r>
    <w:proofErr w:type="spellStart"/>
    <w:r w:rsidRPr="00DB60B7">
      <w:t>CHL</w:t>
    </w:r>
    <w:proofErr w:type="spellEnd"/>
    <w:r w:rsidRPr="00DB60B7">
      <w:t>/625/Add.2</w:t>
    </w:r>
  </w:p>
  <w:p w14:paraId="41248EDB" w14:textId="77777777" w:rsidR="00DB60B7" w:rsidRPr="00DB60B7" w:rsidRDefault="00DB60B7" w:rsidP="00DB60B7">
    <w:pPr>
      <w:pStyle w:val="Header"/>
      <w:pBdr>
        <w:bottom w:val="single" w:sz="4" w:space="1" w:color="auto"/>
      </w:pBdr>
      <w:jc w:val="center"/>
    </w:pPr>
    <w:r w:rsidRPr="00DB60B7">
      <w:t xml:space="preserve">- </w:t>
    </w:r>
    <w:r w:rsidRPr="00DB60B7">
      <w:fldChar w:fldCharType="begin"/>
    </w:r>
    <w:r w:rsidRPr="00DB60B7">
      <w:instrText xml:space="preserve"> PAGE  \* Arabic  \* MERGEFORMAT </w:instrText>
    </w:r>
    <w:r w:rsidRPr="00DB60B7">
      <w:fldChar w:fldCharType="separate"/>
    </w:r>
    <w:r w:rsidRPr="00DB60B7">
      <w:t>1</w:t>
    </w:r>
    <w:r w:rsidRPr="00DB60B7">
      <w:fldChar w:fldCharType="end"/>
    </w:r>
    <w:r w:rsidRPr="00DB60B7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B60B7" w:rsidRPr="00DB60B7" w14:paraId="15EAFF53" w14:textId="77777777" w:rsidTr="00DB60B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FA321C6" w14:textId="77777777" w:rsidR="00DB60B7" w:rsidRPr="00DB60B7" w:rsidRDefault="00DB60B7" w:rsidP="00DB60B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bmkMasthead"/>
          <w:bookmarkStart w:id="33" w:name="_Hlk141715056"/>
          <w:bookmarkStart w:id="34" w:name="_Hlk14171505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053B246" w14:textId="77777777" w:rsidR="00DB60B7" w:rsidRPr="00DB60B7" w:rsidRDefault="00DB60B7" w:rsidP="00DB60B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B60B7" w:rsidRPr="00DB60B7" w14:paraId="4EE104C0" w14:textId="77777777" w:rsidTr="00DB60B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351C919" w14:textId="2C85990D" w:rsidR="00DB60B7" w:rsidRPr="00DB60B7" w:rsidRDefault="00DB60B7" w:rsidP="00DB60B7">
          <w:pPr>
            <w:jc w:val="left"/>
            <w:rPr>
              <w:rFonts w:eastAsia="Verdana" w:cs="Verdana"/>
              <w:szCs w:val="18"/>
            </w:rPr>
          </w:pPr>
          <w:r w:rsidRPr="00DB60B7">
            <w:rPr>
              <w:rFonts w:eastAsia="Verdana" w:cs="Verdana"/>
              <w:noProof/>
              <w:szCs w:val="18"/>
            </w:rPr>
            <w:drawing>
              <wp:inline distT="0" distB="0" distL="0" distR="0" wp14:anchorId="1C4D55E0" wp14:editId="0AC6E7B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39CBBE5" w14:textId="77777777" w:rsidR="00DB60B7" w:rsidRPr="00DB60B7" w:rsidRDefault="00DB60B7" w:rsidP="00DB60B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B60B7" w:rsidRPr="00DB60B7" w14:paraId="68D8042B" w14:textId="77777777" w:rsidTr="00DB60B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9801B4F" w14:textId="77777777" w:rsidR="00DB60B7" w:rsidRPr="00DB60B7" w:rsidRDefault="00DB60B7" w:rsidP="00DB60B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35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2A46C35" w14:textId="3FB9FAE2" w:rsidR="00DB60B7" w:rsidRPr="00DB60B7" w:rsidRDefault="00DB60B7" w:rsidP="00DB60B7">
          <w:pPr>
            <w:jc w:val="right"/>
            <w:rPr>
              <w:rFonts w:eastAsia="Verdana" w:cs="Verdana"/>
              <w:b/>
              <w:szCs w:val="18"/>
            </w:rPr>
          </w:pPr>
          <w:r w:rsidRPr="00DB60B7">
            <w:rPr>
              <w:b/>
              <w:szCs w:val="18"/>
            </w:rPr>
            <w:t>G/TBT/N/</w:t>
          </w:r>
          <w:proofErr w:type="spellStart"/>
          <w:r w:rsidRPr="00DB60B7">
            <w:rPr>
              <w:b/>
              <w:szCs w:val="18"/>
            </w:rPr>
            <w:t>CHL</w:t>
          </w:r>
          <w:proofErr w:type="spellEnd"/>
          <w:r w:rsidRPr="00DB60B7">
            <w:rPr>
              <w:b/>
              <w:szCs w:val="18"/>
            </w:rPr>
            <w:t>/625/Add.2</w:t>
          </w:r>
        </w:p>
      </w:tc>
    </w:tr>
    <w:bookmarkEnd w:id="35"/>
    <w:tr w:rsidR="00DB60B7" w:rsidRPr="00DB60B7" w14:paraId="2017E72A" w14:textId="77777777" w:rsidTr="00DB60B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224DA6F" w14:textId="77777777" w:rsidR="00DB60B7" w:rsidRPr="00DB60B7" w:rsidRDefault="00DB60B7" w:rsidP="00DB60B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DCB4FC" w14:textId="18FECFD4" w:rsidR="00DB60B7" w:rsidRPr="00DB60B7" w:rsidRDefault="00DB60B7" w:rsidP="00DB60B7">
          <w:pPr>
            <w:jc w:val="right"/>
            <w:rPr>
              <w:rFonts w:eastAsia="Verdana" w:cs="Verdana"/>
              <w:szCs w:val="18"/>
            </w:rPr>
          </w:pPr>
          <w:r w:rsidRPr="00DB60B7">
            <w:rPr>
              <w:rFonts w:eastAsia="Verdana" w:cs="Verdana"/>
              <w:szCs w:val="18"/>
            </w:rPr>
            <w:t>18 July 2023</w:t>
          </w:r>
        </w:p>
      </w:tc>
    </w:tr>
    <w:tr w:rsidR="00DB60B7" w:rsidRPr="00DB60B7" w14:paraId="7DFDF390" w14:textId="77777777" w:rsidTr="00DB60B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0BF1E6" w14:textId="73D74381" w:rsidR="00DB60B7" w:rsidRPr="00DB60B7" w:rsidRDefault="00DB60B7" w:rsidP="00DB60B7">
          <w:pPr>
            <w:jc w:val="left"/>
            <w:rPr>
              <w:rFonts w:eastAsia="Verdana" w:cs="Verdana"/>
              <w:b/>
              <w:szCs w:val="18"/>
            </w:rPr>
          </w:pPr>
          <w:bookmarkStart w:id="36" w:name="bmkSerial" w:colFirst="0" w:colLast="0"/>
          <w:r w:rsidRPr="00DB60B7">
            <w:rPr>
              <w:rFonts w:eastAsia="Verdana" w:cs="Verdana"/>
              <w:color w:val="FF0000"/>
              <w:szCs w:val="18"/>
            </w:rPr>
            <w:t>(23</w:t>
          </w:r>
          <w:r w:rsidRPr="00DB60B7">
            <w:rPr>
              <w:rFonts w:eastAsia="Verdana" w:cs="Verdana"/>
              <w:color w:val="FF0000"/>
              <w:szCs w:val="18"/>
            </w:rPr>
            <w:noBreakHyphen/>
          </w:r>
          <w:r w:rsidR="00857ABA">
            <w:rPr>
              <w:rFonts w:eastAsia="Verdana" w:cs="Verdana"/>
              <w:color w:val="FF0000"/>
              <w:szCs w:val="18"/>
            </w:rPr>
            <w:t>4868</w:t>
          </w:r>
          <w:r w:rsidRPr="00DB60B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4BF4DF" w14:textId="6F99A68B" w:rsidR="00DB60B7" w:rsidRPr="00DB60B7" w:rsidRDefault="00DB60B7" w:rsidP="00DB60B7">
          <w:pPr>
            <w:jc w:val="right"/>
            <w:rPr>
              <w:rFonts w:eastAsia="Verdana" w:cs="Verdana"/>
              <w:szCs w:val="18"/>
            </w:rPr>
          </w:pPr>
          <w:r w:rsidRPr="00DB60B7">
            <w:rPr>
              <w:rFonts w:eastAsia="Verdana" w:cs="Verdana"/>
              <w:szCs w:val="18"/>
            </w:rPr>
            <w:t xml:space="preserve">Page: </w:t>
          </w:r>
          <w:r w:rsidRPr="00DB60B7">
            <w:rPr>
              <w:rFonts w:eastAsia="Verdana" w:cs="Verdana"/>
              <w:szCs w:val="18"/>
            </w:rPr>
            <w:fldChar w:fldCharType="begin"/>
          </w:r>
          <w:r w:rsidRPr="00DB60B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B60B7">
            <w:rPr>
              <w:rFonts w:eastAsia="Verdana" w:cs="Verdana"/>
              <w:szCs w:val="18"/>
            </w:rPr>
            <w:fldChar w:fldCharType="separate"/>
          </w:r>
          <w:r w:rsidRPr="00DB60B7">
            <w:rPr>
              <w:rFonts w:eastAsia="Verdana" w:cs="Verdana"/>
              <w:szCs w:val="18"/>
            </w:rPr>
            <w:t>1</w:t>
          </w:r>
          <w:r w:rsidRPr="00DB60B7">
            <w:rPr>
              <w:rFonts w:eastAsia="Verdana" w:cs="Verdana"/>
              <w:szCs w:val="18"/>
            </w:rPr>
            <w:fldChar w:fldCharType="end"/>
          </w:r>
          <w:r w:rsidRPr="00DB60B7">
            <w:rPr>
              <w:rFonts w:eastAsia="Verdana" w:cs="Verdana"/>
              <w:szCs w:val="18"/>
            </w:rPr>
            <w:t>/</w:t>
          </w:r>
          <w:r w:rsidRPr="00DB60B7">
            <w:rPr>
              <w:rFonts w:eastAsia="Verdana" w:cs="Verdana"/>
              <w:szCs w:val="18"/>
            </w:rPr>
            <w:fldChar w:fldCharType="begin"/>
          </w:r>
          <w:r w:rsidRPr="00DB60B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B60B7">
            <w:rPr>
              <w:rFonts w:eastAsia="Verdana" w:cs="Verdana"/>
              <w:szCs w:val="18"/>
            </w:rPr>
            <w:fldChar w:fldCharType="separate"/>
          </w:r>
          <w:r w:rsidRPr="00DB60B7">
            <w:rPr>
              <w:rFonts w:eastAsia="Verdana" w:cs="Verdana"/>
              <w:szCs w:val="18"/>
            </w:rPr>
            <w:t>1</w:t>
          </w:r>
          <w:r w:rsidRPr="00DB60B7">
            <w:rPr>
              <w:rFonts w:eastAsia="Verdana" w:cs="Verdana"/>
              <w:szCs w:val="18"/>
            </w:rPr>
            <w:fldChar w:fldCharType="end"/>
          </w:r>
        </w:p>
      </w:tc>
    </w:tr>
    <w:tr w:rsidR="00DB60B7" w:rsidRPr="00DB60B7" w14:paraId="01EB9882" w14:textId="77777777" w:rsidTr="00DB60B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75D287" w14:textId="1CAA73D4" w:rsidR="00DB60B7" w:rsidRPr="00DB60B7" w:rsidRDefault="00DB60B7" w:rsidP="00DB60B7">
          <w:pPr>
            <w:jc w:val="left"/>
            <w:rPr>
              <w:rFonts w:eastAsia="Verdana" w:cs="Verdana"/>
              <w:szCs w:val="18"/>
            </w:rPr>
          </w:pPr>
          <w:bookmarkStart w:id="37" w:name="bmkCommittee" w:colFirst="0" w:colLast="0"/>
          <w:bookmarkEnd w:id="36"/>
          <w:r w:rsidRPr="00DB60B7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D1A3838" w14:textId="0BB4B532" w:rsidR="00DB60B7" w:rsidRPr="00DB60B7" w:rsidRDefault="00DB60B7" w:rsidP="00DB60B7">
          <w:pPr>
            <w:jc w:val="right"/>
            <w:rPr>
              <w:rFonts w:eastAsia="Verdana" w:cs="Verdana"/>
              <w:bCs/>
              <w:szCs w:val="18"/>
            </w:rPr>
          </w:pPr>
          <w:r w:rsidRPr="00DB60B7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7"/>
    <w:bookmarkEnd w:id="33"/>
    <w:bookmarkEnd w:id="34"/>
  </w:tbl>
  <w:p w14:paraId="4000ECC2" w14:textId="77777777" w:rsidR="00ED54E0" w:rsidRPr="00DB60B7" w:rsidRDefault="00ED54E0" w:rsidP="00DB6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AF4533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D0346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8A8648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BACCC34"/>
    <w:numStyleLink w:val="LegalHeadings"/>
  </w:abstractNum>
  <w:abstractNum w:abstractNumId="13" w15:restartNumberingAfterBreak="0">
    <w:nsid w:val="57551E12"/>
    <w:multiLevelType w:val="multilevel"/>
    <w:tmpl w:val="8BACCC3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0819057">
    <w:abstractNumId w:val="9"/>
  </w:num>
  <w:num w:numId="2" w16cid:durableId="507907939">
    <w:abstractNumId w:val="7"/>
  </w:num>
  <w:num w:numId="3" w16cid:durableId="404913488">
    <w:abstractNumId w:val="6"/>
  </w:num>
  <w:num w:numId="4" w16cid:durableId="1540167629">
    <w:abstractNumId w:val="5"/>
  </w:num>
  <w:num w:numId="5" w16cid:durableId="1335569264">
    <w:abstractNumId w:val="4"/>
  </w:num>
  <w:num w:numId="6" w16cid:durableId="469859844">
    <w:abstractNumId w:val="13"/>
  </w:num>
  <w:num w:numId="7" w16cid:durableId="1875195127">
    <w:abstractNumId w:val="12"/>
  </w:num>
  <w:num w:numId="8" w16cid:durableId="1688633002">
    <w:abstractNumId w:val="11"/>
  </w:num>
  <w:num w:numId="9" w16cid:durableId="1484085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0811981">
    <w:abstractNumId w:val="14"/>
  </w:num>
  <w:num w:numId="11" w16cid:durableId="390621790">
    <w:abstractNumId w:val="8"/>
  </w:num>
  <w:num w:numId="12" w16cid:durableId="2105413388">
    <w:abstractNumId w:val="3"/>
  </w:num>
  <w:num w:numId="13" w16cid:durableId="1637560547">
    <w:abstractNumId w:val="2"/>
  </w:num>
  <w:num w:numId="14" w16cid:durableId="1883591741">
    <w:abstractNumId w:val="1"/>
  </w:num>
  <w:num w:numId="15" w16cid:durableId="60372803">
    <w:abstractNumId w:val="0"/>
  </w:num>
  <w:num w:numId="16" w16cid:durableId="1750149225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37ED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20D4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0AE3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E4C8C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57ABA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20A9E"/>
    <w:rsid w:val="00943250"/>
    <w:rsid w:val="00951E9B"/>
    <w:rsid w:val="00963A2D"/>
    <w:rsid w:val="00992AEA"/>
    <w:rsid w:val="009965EB"/>
    <w:rsid w:val="009A6F54"/>
    <w:rsid w:val="009F1CD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B60B7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C1152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88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B7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B60B7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B60B7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B60B7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B60B7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B60B7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B60B7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B60B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B60B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B60B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B60B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DB60B7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DB60B7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DB60B7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DB60B7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DB60B7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DB60B7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DB60B7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DB60B7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DB60B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B60B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DB60B7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B60B7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DB60B7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B60B7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DB60B7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B60B7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DB60B7"/>
    <w:pPr>
      <w:numPr>
        <w:numId w:val="6"/>
      </w:numPr>
    </w:pPr>
  </w:style>
  <w:style w:type="paragraph" w:styleId="ListBullet">
    <w:name w:val="List Bullet"/>
    <w:basedOn w:val="Normal"/>
    <w:uiPriority w:val="1"/>
    <w:rsid w:val="00DB60B7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B60B7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B60B7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B60B7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B60B7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DB60B7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DB60B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B60B7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DB60B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B60B7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B60B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B60B7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DB60B7"/>
    <w:rPr>
      <w:szCs w:val="20"/>
    </w:rPr>
  </w:style>
  <w:style w:type="character" w:customStyle="1" w:styleId="EndnoteTextChar">
    <w:name w:val="Endnote Text Char"/>
    <w:link w:val="EndnoteText"/>
    <w:uiPriority w:val="49"/>
    <w:rsid w:val="00DB60B7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B60B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B60B7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DB60B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B60B7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DB60B7"/>
    <w:pPr>
      <w:ind w:left="567" w:right="567" w:firstLine="0"/>
    </w:pPr>
  </w:style>
  <w:style w:type="character" w:styleId="FootnoteReference">
    <w:name w:val="footnote reference"/>
    <w:uiPriority w:val="5"/>
    <w:rsid w:val="00DB60B7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B60B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B60B7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B60B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B60B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DB60B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B60B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B60B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B60B7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B60B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DB60B7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6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B7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B60B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B60B7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DB60B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B60B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B60B7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DB60B7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DB60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B60B7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DB60B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DB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B60B7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B60B7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B60B7"/>
  </w:style>
  <w:style w:type="paragraph" w:styleId="BlockText">
    <w:name w:val="Block Text"/>
    <w:basedOn w:val="Normal"/>
    <w:uiPriority w:val="99"/>
    <w:semiHidden/>
    <w:unhideWhenUsed/>
    <w:rsid w:val="00DB60B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60B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60B7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60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60B7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60B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60B7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60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60B7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60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60B7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DB60B7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B60B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60B7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60B7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B60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0B7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B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B60B7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60B7"/>
  </w:style>
  <w:style w:type="character" w:customStyle="1" w:styleId="DateChar">
    <w:name w:val="Date Char"/>
    <w:basedOn w:val="DefaultParagraphFont"/>
    <w:link w:val="Date"/>
    <w:uiPriority w:val="99"/>
    <w:semiHidden/>
    <w:rsid w:val="00DB60B7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60B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60B7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60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60B7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DB60B7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B60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B60B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B60B7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B60B7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B60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60B7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DB60B7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B60B7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B60B7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B60B7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60B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60B7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DB60B7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B60B7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B60B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B60B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B60B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B60B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B60B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B60B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B60B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B60B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B60B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B60B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60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B60B7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B60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B60B7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DB60B7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B60B7"/>
    <w:rPr>
      <w:lang w:val="en-GB"/>
    </w:rPr>
  </w:style>
  <w:style w:type="paragraph" w:styleId="List">
    <w:name w:val="List"/>
    <w:basedOn w:val="Normal"/>
    <w:uiPriority w:val="99"/>
    <w:semiHidden/>
    <w:unhideWhenUsed/>
    <w:rsid w:val="00DB60B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B60B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B60B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B60B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B60B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B60B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60B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60B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60B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60B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B60B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B60B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B60B7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B60B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B60B7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B6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60B7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6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60B7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DB60B7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DB60B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B60B7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60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60B7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B60B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B60B7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B60B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60B7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DB60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DB60B7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60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60B7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B60B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60B7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DB60B7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B60B7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B60B7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DB60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DB60B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480AE3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480AE3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480AE3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480AE3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480AE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B60B7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DB60B7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CHL/23_11101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00922469-5ab7-43a0-bd2e-4798c1327cb1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2EDE-EFFC-406C-861F-CF888E8250E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12</TotalTime>
  <Pages>1</Pages>
  <Words>182</Words>
  <Characters>1086</Characters>
  <Application>Microsoft Office Word</Application>
  <DocSecurity>0</DocSecurity>
  <Lines>40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2023-07-18T09:32:00Z</dcterms:created>
  <dcterms:modified xsi:type="dcterms:W3CDTF">2023-08-02T12:37:00Z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00922469-5ab7-43a0-bd2e-4798c1327cb1</vt:lpwstr>
  </property>
  <property fmtid="{D5CDD505-2E9C-101B-9397-08002B2CF9AE}" pid="3" name="WTOCLASSIFICATION">
    <vt:lpwstr>WTO OFFICIAL</vt:lpwstr>
  </property>
</Properties>
</file>